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"/>
        <w:gridCol w:w="381"/>
        <w:gridCol w:w="2211"/>
        <w:gridCol w:w="274"/>
        <w:gridCol w:w="1692"/>
        <w:gridCol w:w="283"/>
        <w:gridCol w:w="142"/>
        <w:gridCol w:w="1295"/>
        <w:gridCol w:w="690"/>
        <w:gridCol w:w="2980"/>
      </w:tblGrid>
      <w:tr w:rsidR="004646E3" w:rsidRPr="00FE7F6C" w14:paraId="396390AD" w14:textId="77777777" w:rsidTr="00C40E76"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</w:tcPr>
          <w:p w14:paraId="675D68FC" w14:textId="77777777" w:rsidR="004646E3" w:rsidRPr="004646E3" w:rsidRDefault="004646E3" w:rsidP="004B61C1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4646E3">
              <w:rPr>
                <w:rFonts w:ascii="Calibri" w:hAnsi="Calibri"/>
                <w:b/>
                <w:color w:val="FFFFFF"/>
              </w:rPr>
              <w:t>I</w:t>
            </w:r>
          </w:p>
        </w:tc>
        <w:tc>
          <w:tcPr>
            <w:tcW w:w="99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</w:tcPr>
          <w:p w14:paraId="05917C8B" w14:textId="77777777" w:rsidR="004646E3" w:rsidRPr="00FE7F6C" w:rsidRDefault="004646E3" w:rsidP="00652BFE">
            <w:pPr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NOMINACIJA ZA KATEGORIJU:</w:t>
            </w:r>
          </w:p>
        </w:tc>
      </w:tr>
      <w:tr w:rsidR="004646E3" w:rsidRPr="00FE7F6C" w14:paraId="38EF5D30" w14:textId="77777777" w:rsidTr="00C40E76">
        <w:tc>
          <w:tcPr>
            <w:tcW w:w="10777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3BB20ED2" w14:textId="77777777" w:rsidR="004646E3" w:rsidRPr="004C41C4" w:rsidRDefault="004646E3" w:rsidP="005E2450">
            <w:pPr>
              <w:jc w:val="center"/>
              <w:rPr>
                <w:rFonts w:ascii="Calibri" w:hAnsi="Calibri"/>
                <w:sz w:val="10"/>
                <w:szCs w:val="10"/>
              </w:rPr>
            </w:pPr>
          </w:p>
        </w:tc>
      </w:tr>
      <w:tr w:rsidR="00652BFE" w:rsidRPr="00652BFE" w14:paraId="3B2447BF" w14:textId="77777777" w:rsidTr="00C40E76">
        <w:trPr>
          <w:trHeight w:val="391"/>
        </w:trPr>
        <w:tc>
          <w:tcPr>
            <w:tcW w:w="10777" w:type="dxa"/>
            <w:gridSpan w:val="10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1D6DE8A" w14:textId="77777777" w:rsidR="00652BFE" w:rsidRPr="005E2450" w:rsidRDefault="00652BFE" w:rsidP="009F0373">
            <w:pPr>
              <w:rPr>
                <w:b/>
              </w:rPr>
            </w:pPr>
            <w:r w:rsidRPr="009F0373">
              <w:rPr>
                <w:rFonts w:ascii="Calibri" w:hAnsi="Calibri"/>
                <w:b/>
                <w:sz w:val="28"/>
                <w:szCs w:val="28"/>
              </w:rPr>
              <w:t>1.</w:t>
            </w:r>
            <w:r w:rsidRPr="005E2450">
              <w:rPr>
                <w:rFonts w:ascii="Calibri" w:hAnsi="Calibri"/>
                <w:b/>
              </w:rPr>
              <w:t xml:space="preserve"> GODIŠNJA NAGRADA U SPORTU</w:t>
            </w:r>
            <w:r w:rsidR="005E2450">
              <w:rPr>
                <w:rFonts w:ascii="Calibri" w:hAnsi="Calibri"/>
                <w:b/>
              </w:rPr>
              <w:t>:</w:t>
            </w:r>
          </w:p>
        </w:tc>
      </w:tr>
      <w:tr w:rsidR="00652BFE" w:rsidRPr="00FE7F6C" w14:paraId="15349134" w14:textId="77777777" w:rsidTr="00D41EEC">
        <w:trPr>
          <w:trHeight w:val="495"/>
        </w:trPr>
        <w:tc>
          <w:tcPr>
            <w:tcW w:w="5387" w:type="dxa"/>
            <w:gridSpan w:val="5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9E14EA3" w14:textId="3C690104" w:rsidR="00652BFE" w:rsidRDefault="00BE7642" w:rsidP="009F03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05FAB1F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style="width:12.75pt;height:14.25pt" o:ole="">
                  <v:imagedata r:id="rId8" o:title=""/>
                </v:shape>
                <w:control r:id="rId9" w:name="OptionButton1" w:shapeid="_x0000_i1059"/>
              </w:object>
            </w:r>
            <w:r w:rsidR="00652BFE">
              <w:rPr>
                <w:rFonts w:ascii="Calibri" w:hAnsi="Calibri"/>
              </w:rPr>
              <w:t xml:space="preserve"> Najbolji sportaš;</w:t>
            </w:r>
          </w:p>
          <w:p w14:paraId="5392C4C4" w14:textId="12996A9B" w:rsidR="00D41EEC" w:rsidRDefault="00BE7642" w:rsidP="00D41E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7D8A1DE7">
                <v:shape id="_x0000_i1061" type="#_x0000_t75" style="width:12.75pt;height:14.25pt" o:ole="">
                  <v:imagedata r:id="rId8" o:title=""/>
                </v:shape>
                <w:control r:id="rId10" w:name="OptionButton16" w:shapeid="_x0000_i1061"/>
              </w:object>
            </w:r>
            <w:r w:rsidR="00D41EEC">
              <w:rPr>
                <w:rFonts w:ascii="Calibri" w:hAnsi="Calibri"/>
              </w:rPr>
              <w:t xml:space="preserve"> Najbolji sportaš do 18 godina starosti;</w:t>
            </w:r>
          </w:p>
          <w:p w14:paraId="40936F4A" w14:textId="3C863B75" w:rsidR="00D41EEC" w:rsidRDefault="00BE7642" w:rsidP="00D41E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36AA2A91">
                <v:shape id="_x0000_i1063" type="#_x0000_t75" style="width:12.75pt;height:14.25pt" o:ole="">
                  <v:imagedata r:id="rId8" o:title=""/>
                </v:shape>
                <w:control r:id="rId11" w:name="OptionButton14" w:shapeid="_x0000_i1063"/>
              </w:object>
            </w:r>
            <w:r w:rsidR="00D41EEC">
              <w:rPr>
                <w:rFonts w:ascii="Calibri" w:hAnsi="Calibri"/>
              </w:rPr>
              <w:t xml:space="preserve"> Perspektivni sportaš – mlađi uzrasti;</w:t>
            </w:r>
          </w:p>
          <w:p w14:paraId="73214CC9" w14:textId="6A4C9F8A" w:rsidR="00D41EEC" w:rsidRDefault="00BE7642" w:rsidP="00D41E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392FDC0F">
                <v:shape id="_x0000_i1065" type="#_x0000_t75" style="width:12.75pt;height:14.25pt" o:ole="">
                  <v:imagedata r:id="rId8" o:title=""/>
                </v:shape>
                <w:control r:id="rId12" w:name="OptionButton110" w:shapeid="_x0000_i1065"/>
              </w:object>
            </w:r>
            <w:r w:rsidR="00D41EEC">
              <w:rPr>
                <w:rFonts w:ascii="Calibri" w:hAnsi="Calibri"/>
              </w:rPr>
              <w:t xml:space="preserve"> Najbolji sportaš sa invaliditetom;</w:t>
            </w:r>
          </w:p>
          <w:p w14:paraId="5F8BB23B" w14:textId="4F2FCCA5" w:rsidR="00652BFE" w:rsidRDefault="00BE7642" w:rsidP="009F03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7C1A0E0D">
                <v:shape id="_x0000_i1067" type="#_x0000_t75" style="width:12.75pt;height:14.25pt" o:ole="">
                  <v:imagedata r:id="rId8" o:title=""/>
                </v:shape>
                <w:control r:id="rId13" w:name="OptionButton12" w:shapeid="_x0000_i1067"/>
              </w:object>
            </w:r>
            <w:r w:rsidR="00652BFE">
              <w:rPr>
                <w:rFonts w:ascii="Calibri" w:hAnsi="Calibri"/>
              </w:rPr>
              <w:t xml:space="preserve"> Najbolji muški sportski klub;</w:t>
            </w:r>
          </w:p>
          <w:p w14:paraId="0D415AFA" w14:textId="0AAB50A2" w:rsidR="00D41EEC" w:rsidRDefault="00BE7642" w:rsidP="00D41E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0E9A0A6D">
                <v:shape id="_x0000_i1069" type="#_x0000_t75" style="width:12.75pt;height:14.25pt" o:ole="">
                  <v:imagedata r:id="rId8" o:title=""/>
                </v:shape>
                <w:control r:id="rId14" w:name="OptionButton18" w:shapeid="_x0000_i1069"/>
              </w:object>
            </w:r>
            <w:r w:rsidR="00D41EEC">
              <w:rPr>
                <w:rFonts w:ascii="Calibri" w:hAnsi="Calibri"/>
              </w:rPr>
              <w:t xml:space="preserve"> Perspektivna muška ekipa u mlađim uzrastima;</w:t>
            </w:r>
          </w:p>
          <w:p w14:paraId="1F4BDE9F" w14:textId="12599D48" w:rsidR="00652BFE" w:rsidRPr="00FE7F6C" w:rsidRDefault="00BE7642" w:rsidP="00D41E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468EBB42">
                <v:shape id="_x0000_i1071" type="#_x0000_t75" style="width:12.75pt;height:14.25pt" o:ole="">
                  <v:imagedata r:id="rId8" o:title=""/>
                </v:shape>
                <w:control r:id="rId15" w:name="OptionButton112" w:shapeid="_x0000_i1071"/>
              </w:object>
            </w:r>
            <w:r w:rsidR="00D41EEC">
              <w:rPr>
                <w:rFonts w:ascii="Calibri" w:hAnsi="Calibri"/>
              </w:rPr>
              <w:t xml:space="preserve"> Najbolji trener;</w:t>
            </w:r>
          </w:p>
        </w:tc>
        <w:tc>
          <w:tcPr>
            <w:tcW w:w="5390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CA83D46" w14:textId="77777777" w:rsidR="00D41EEC" w:rsidRDefault="00D41EEC" w:rsidP="009F0373">
            <w:pPr>
              <w:rPr>
                <w:rFonts w:ascii="Calibri" w:hAnsi="Calibri"/>
              </w:rPr>
            </w:pPr>
          </w:p>
          <w:p w14:paraId="1D437329" w14:textId="5DEDF0CE" w:rsidR="00D41EEC" w:rsidRDefault="00BE7642" w:rsidP="00D41E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6CB2ADA3">
                <v:shape id="_x0000_i1073" type="#_x0000_t75" style="width:12.75pt;height:14.25pt" o:ole="">
                  <v:imagedata r:id="rId8" o:title=""/>
                </v:shape>
                <w:control r:id="rId16" w:name="OptionButton11" w:shapeid="_x0000_i1073"/>
              </w:object>
            </w:r>
            <w:r w:rsidR="00D41EEC">
              <w:rPr>
                <w:rFonts w:ascii="Calibri" w:hAnsi="Calibri"/>
              </w:rPr>
              <w:t xml:space="preserve"> Najbolja sportašica;</w:t>
            </w:r>
          </w:p>
          <w:p w14:paraId="3FA59F5F" w14:textId="433AD6FC" w:rsidR="00652BFE" w:rsidRDefault="00BE7642" w:rsidP="009F03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1DBC3E2D">
                <v:shape id="_x0000_i1075" type="#_x0000_t75" style="width:12.75pt;height:14.25pt" o:ole="">
                  <v:imagedata r:id="rId8" o:title=""/>
                </v:shape>
                <w:control r:id="rId17" w:name="OptionButton17" w:shapeid="_x0000_i1075"/>
              </w:object>
            </w:r>
            <w:r w:rsidR="00652BFE">
              <w:rPr>
                <w:rFonts w:ascii="Calibri" w:hAnsi="Calibri"/>
              </w:rPr>
              <w:t xml:space="preserve"> Najbolja sportašica do 18 godina starosti;</w:t>
            </w:r>
          </w:p>
          <w:p w14:paraId="4FDFD12F" w14:textId="504C41A4" w:rsidR="00D41EEC" w:rsidRDefault="00BE7642" w:rsidP="009F03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59AA16D8">
                <v:shape id="_x0000_i1077" type="#_x0000_t75" style="width:12.75pt;height:14.25pt" o:ole="">
                  <v:imagedata r:id="rId8" o:title=""/>
                </v:shape>
                <w:control r:id="rId18" w:name="OptionButton15" w:shapeid="_x0000_i1077"/>
              </w:object>
            </w:r>
            <w:r w:rsidR="00D41EEC">
              <w:rPr>
                <w:rFonts w:ascii="Calibri" w:hAnsi="Calibri"/>
              </w:rPr>
              <w:t xml:space="preserve"> Perspektivna sportašica – mlađi uzrasti;</w:t>
            </w:r>
          </w:p>
          <w:p w14:paraId="5868D176" w14:textId="6CF04E79" w:rsidR="00D41EEC" w:rsidRDefault="00BE7642" w:rsidP="00D41E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6D3B35C8">
                <v:shape id="_x0000_i1079" type="#_x0000_t75" style="width:12.75pt;height:14.25pt" o:ole="">
                  <v:imagedata r:id="rId8" o:title=""/>
                </v:shape>
                <w:control r:id="rId19" w:name="OptionButton111" w:shapeid="_x0000_i1079"/>
              </w:object>
            </w:r>
            <w:r w:rsidR="00D41EEC">
              <w:rPr>
                <w:rFonts w:ascii="Calibri" w:hAnsi="Calibri"/>
              </w:rPr>
              <w:t xml:space="preserve"> Najbolja sportašica sa invaliditetom;</w:t>
            </w:r>
          </w:p>
          <w:p w14:paraId="48389075" w14:textId="6C5993DC" w:rsidR="00D41EEC" w:rsidRDefault="00BE7642" w:rsidP="00D41E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138B2748">
                <v:shape id="_x0000_i1081" type="#_x0000_t75" style="width:12.75pt;height:14.25pt" o:ole="">
                  <v:imagedata r:id="rId8" o:title=""/>
                </v:shape>
                <w:control r:id="rId20" w:name="OptionButton13" w:shapeid="_x0000_i1081"/>
              </w:object>
            </w:r>
            <w:r w:rsidR="00D41EEC">
              <w:rPr>
                <w:rFonts w:ascii="Calibri" w:hAnsi="Calibri"/>
              </w:rPr>
              <w:t xml:space="preserve"> Najbolji ženski sportski klub;</w:t>
            </w:r>
          </w:p>
          <w:p w14:paraId="3D0AA442" w14:textId="177278DF" w:rsidR="00652BFE" w:rsidRDefault="00BE7642" w:rsidP="009F03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5C6E9EBD">
                <v:shape id="_x0000_i1083" type="#_x0000_t75" style="width:12.75pt;height:14.25pt" o:ole="">
                  <v:imagedata r:id="rId8" o:title=""/>
                </v:shape>
                <w:control r:id="rId21" w:name="OptionButton19" w:shapeid="_x0000_i1083"/>
              </w:object>
            </w:r>
            <w:r w:rsidR="00652BFE">
              <w:rPr>
                <w:rFonts w:ascii="Calibri" w:hAnsi="Calibri"/>
              </w:rPr>
              <w:t xml:space="preserve"> Perspektivna ženska ekipa u mlađim uzrastima;</w:t>
            </w:r>
          </w:p>
          <w:p w14:paraId="5C4C43F4" w14:textId="77777777" w:rsidR="004529D1" w:rsidRDefault="004529D1" w:rsidP="009F0373">
            <w:pPr>
              <w:rPr>
                <w:rFonts w:ascii="Calibri" w:hAnsi="Calibri"/>
              </w:rPr>
            </w:pPr>
          </w:p>
          <w:p w14:paraId="74D7C885" w14:textId="77777777" w:rsidR="00652BFE" w:rsidRPr="00FE7F6C" w:rsidRDefault="00652BFE" w:rsidP="00D41EEC">
            <w:pPr>
              <w:rPr>
                <w:rFonts w:ascii="Calibri" w:hAnsi="Calibri"/>
              </w:rPr>
            </w:pPr>
          </w:p>
        </w:tc>
      </w:tr>
      <w:tr w:rsidR="004646E3" w:rsidRPr="00FE7F6C" w14:paraId="1FF28E11" w14:textId="77777777" w:rsidTr="00C40E76">
        <w:trPr>
          <w:trHeight w:val="431"/>
        </w:trPr>
        <w:tc>
          <w:tcPr>
            <w:tcW w:w="10777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CB3272C" w14:textId="59078A85" w:rsidR="004646E3" w:rsidRPr="005E2450" w:rsidRDefault="005E2450" w:rsidP="009F0373">
            <w:pPr>
              <w:rPr>
                <w:rFonts w:ascii="Calibri" w:hAnsi="Calibri"/>
                <w:b/>
              </w:rPr>
            </w:pPr>
            <w:r w:rsidRPr="009F037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4646E3" w:rsidRPr="009F0373">
              <w:rPr>
                <w:rFonts w:ascii="Calibri" w:hAnsi="Calibri"/>
                <w:b/>
                <w:sz w:val="28"/>
                <w:szCs w:val="28"/>
              </w:rPr>
              <w:t>.</w:t>
            </w:r>
            <w:r w:rsidR="004646E3" w:rsidRPr="005E2450">
              <w:rPr>
                <w:rFonts w:ascii="Calibri" w:hAnsi="Calibri"/>
                <w:b/>
              </w:rPr>
              <w:t xml:space="preserve"> </w:t>
            </w:r>
            <w:r w:rsidR="00BE7642">
              <w:rPr>
                <w:rFonts w:ascii="Calibri" w:hAnsi="Calibri"/>
              </w:rPr>
              <w:object w:dxaOrig="1440" w:dyaOrig="1440" w14:anchorId="1ACCB199">
                <v:shape id="_x0000_i1085" type="#_x0000_t75" style="width:12.75pt;height:14.25pt" o:ole="">
                  <v:imagedata r:id="rId22" o:title=""/>
                </v:shape>
                <w:control r:id="rId23" w:name="OptionButton114" w:shapeid="_x0000_i1085"/>
              </w:object>
            </w:r>
            <w:r w:rsidRPr="005E2450">
              <w:rPr>
                <w:rFonts w:ascii="Calibri" w:hAnsi="Calibri"/>
                <w:b/>
              </w:rPr>
              <w:t>NAGRADA ZA ŽIVOTNO DJELO</w:t>
            </w:r>
          </w:p>
        </w:tc>
      </w:tr>
      <w:tr w:rsidR="004646E3" w:rsidRPr="00FE7F6C" w14:paraId="4D56F915" w14:textId="77777777" w:rsidTr="00C40E76">
        <w:trPr>
          <w:trHeight w:val="467"/>
        </w:trPr>
        <w:tc>
          <w:tcPr>
            <w:tcW w:w="10777" w:type="dxa"/>
            <w:gridSpan w:val="10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40D5CD" w14:textId="77777777" w:rsidR="004646E3" w:rsidRPr="005E2450" w:rsidRDefault="005E2450" w:rsidP="009F0373">
            <w:pPr>
              <w:rPr>
                <w:rFonts w:ascii="Calibri" w:hAnsi="Calibri"/>
                <w:b/>
              </w:rPr>
            </w:pPr>
            <w:r w:rsidRPr="009F0373">
              <w:rPr>
                <w:rFonts w:ascii="Calibri" w:hAnsi="Calibri"/>
                <w:b/>
                <w:sz w:val="28"/>
                <w:szCs w:val="28"/>
              </w:rPr>
              <w:t>3</w:t>
            </w:r>
            <w:r w:rsidR="004646E3" w:rsidRPr="009F0373">
              <w:rPr>
                <w:rFonts w:ascii="Calibri" w:hAnsi="Calibri"/>
                <w:b/>
                <w:sz w:val="28"/>
                <w:szCs w:val="28"/>
              </w:rPr>
              <w:t>.</w:t>
            </w:r>
            <w:r w:rsidR="004646E3" w:rsidRPr="005E2450">
              <w:rPr>
                <w:rFonts w:ascii="Calibri" w:hAnsi="Calibri"/>
                <w:b/>
              </w:rPr>
              <w:t xml:space="preserve"> </w:t>
            </w:r>
            <w:r w:rsidRPr="005E2450">
              <w:rPr>
                <w:rFonts w:ascii="Calibri" w:hAnsi="Calibri"/>
                <w:b/>
              </w:rPr>
              <w:t>POSEBNA NAGRADA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C4397A" w:rsidRPr="00FE7F6C" w14:paraId="0FDA9BC7" w14:textId="05547368" w:rsidTr="00C4397A">
        <w:trPr>
          <w:trHeight w:val="411"/>
        </w:trPr>
        <w:tc>
          <w:tcPr>
            <w:tcW w:w="3421" w:type="dxa"/>
            <w:gridSpan w:val="3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C9E6BC7" w14:textId="52EE24A9" w:rsidR="00C4397A" w:rsidRPr="00FE7F6C" w:rsidRDefault="00C4397A" w:rsidP="00C4397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39C5F481">
                <v:shape id="_x0000_i1087" type="#_x0000_t75" style="width:12.75pt;height:14.25pt" o:ole="">
                  <v:imagedata r:id="rId8" o:title=""/>
                </v:shape>
                <w:control r:id="rId24" w:name="OptionButton115" w:shapeid="_x0000_i1087"/>
              </w:object>
            </w:r>
            <w:r>
              <w:rPr>
                <w:rFonts w:ascii="Calibri" w:hAnsi="Calibri"/>
              </w:rPr>
              <w:t xml:space="preserve"> Nagrada za doprinos razvoju sporta LSŽ;</w:t>
            </w:r>
          </w:p>
        </w:tc>
        <w:tc>
          <w:tcPr>
            <w:tcW w:w="3686" w:type="dxa"/>
            <w:gridSpan w:val="5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04998045" w14:textId="2EDFC229" w:rsidR="00C4397A" w:rsidRPr="00FE7F6C" w:rsidRDefault="00C4397A" w:rsidP="00C4397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7A41BBFF">
                <v:shape id="_x0000_i1089" type="#_x0000_t75" style="width:12.75pt;height:14.25pt" o:ole="">
                  <v:imagedata r:id="rId8" o:title=""/>
                </v:shape>
                <w:control r:id="rId25" w:name="OptionButton116" w:shapeid="_x0000_i1089"/>
              </w:object>
            </w:r>
            <w:r>
              <w:rPr>
                <w:rFonts w:ascii="Calibri" w:hAnsi="Calibri"/>
              </w:rPr>
              <w:t xml:space="preserve"> Priznanje za medijsku promociju sporta „Grga Rupčić“;</w:t>
            </w:r>
          </w:p>
        </w:tc>
        <w:tc>
          <w:tcPr>
            <w:tcW w:w="3670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3DC0120" w14:textId="3F50EBCF" w:rsidR="00C4397A" w:rsidRPr="00FE7F6C" w:rsidRDefault="00C4397A" w:rsidP="00C4397A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object w:dxaOrig="1440" w:dyaOrig="1440" w14:anchorId="00BDFCC3">
                <v:shape id="_x0000_i1091" type="#_x0000_t75" style="width:12.75pt;height:14.25pt" o:ole="">
                  <v:imagedata r:id="rId8" o:title=""/>
                </v:shape>
                <w:control r:id="rId26" w:name="OptionButton1161" w:shapeid="_x0000_i1091"/>
              </w:object>
            </w:r>
            <w:r>
              <w:rPr>
                <w:rFonts w:ascii="Calibri" w:hAnsi="Calibri"/>
              </w:rPr>
              <w:t xml:space="preserve"> Posebna nagrada „Marijan Matijević“;</w:t>
            </w:r>
          </w:p>
        </w:tc>
      </w:tr>
      <w:tr w:rsidR="005E2450" w:rsidRPr="005E2450" w14:paraId="0CCF96F4" w14:textId="77777777" w:rsidTr="00C40E76"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97D"/>
          </w:tcPr>
          <w:p w14:paraId="5096EA6C" w14:textId="77777777" w:rsidR="005E2450" w:rsidRPr="005E2450" w:rsidRDefault="005E2450" w:rsidP="005E2450">
            <w:pPr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II</w:t>
            </w:r>
          </w:p>
        </w:tc>
        <w:tc>
          <w:tcPr>
            <w:tcW w:w="99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497D"/>
          </w:tcPr>
          <w:p w14:paraId="48AC15DD" w14:textId="77777777" w:rsidR="005E2450" w:rsidRPr="005E2450" w:rsidRDefault="009F0373" w:rsidP="005E2450">
            <w:pPr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PREDLAGATELJ (naziv pravne osobe):</w:t>
            </w:r>
          </w:p>
        </w:tc>
      </w:tr>
      <w:tr w:rsidR="004646E3" w:rsidRPr="00FE7F6C" w14:paraId="09C6682C" w14:textId="77777777" w:rsidTr="00C40E76">
        <w:trPr>
          <w:trHeight w:val="457"/>
        </w:trPr>
        <w:sdt>
          <w:sdtPr>
            <w:rPr>
              <w:rStyle w:val="Stil2"/>
            </w:rPr>
            <w:alias w:val="NAZIV PREDLAGATELJA (pravna osoba)"/>
            <w:tag w:val="NAZIV PREDLAGATELJA"/>
            <w:id w:val="22291202"/>
            <w:placeholder>
              <w:docPart w:val="CE217D856006467F9DD7C172B6A4B1CB"/>
            </w:placeholder>
            <w:showingPlcHdr/>
          </w:sdtPr>
          <w:sdtEndPr>
            <w:rPr>
              <w:rStyle w:val="Zadanifontodlomka"/>
              <w:rFonts w:ascii="Calibri" w:hAnsi="Calibri"/>
              <w:b w:val="0"/>
              <w:sz w:val="24"/>
            </w:rPr>
          </w:sdtEndPr>
          <w:sdtContent>
            <w:tc>
              <w:tcPr>
                <w:tcW w:w="10777" w:type="dxa"/>
                <w:gridSpan w:val="10"/>
                <w:tcBorders>
                  <w:top w:val="double" w:sz="4" w:space="0" w:color="auto"/>
                  <w:left w:val="doub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D9D9D9"/>
              </w:tcPr>
              <w:p w14:paraId="12DED60D" w14:textId="77777777" w:rsidR="004646E3" w:rsidRPr="00FE7F6C" w:rsidRDefault="0016221F" w:rsidP="004B61C1">
                <w:pPr>
                  <w:jc w:val="center"/>
                  <w:rPr>
                    <w:rFonts w:ascii="Calibri" w:hAnsi="Calibri"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</w:tr>
      <w:tr w:rsidR="004646E3" w:rsidRPr="00FE7F6C" w14:paraId="34C937E4" w14:textId="77777777" w:rsidTr="00C40E76">
        <w:trPr>
          <w:trHeight w:val="443"/>
        </w:trPr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1B972359" w14:textId="77777777" w:rsidR="004646E3" w:rsidRPr="004646E3" w:rsidRDefault="004646E3" w:rsidP="00AC7014">
            <w:pPr>
              <w:jc w:val="center"/>
              <w:rPr>
                <w:rFonts w:ascii="Calibri" w:hAnsi="Calibri"/>
                <w:b/>
                <w:color w:val="FFFFFF"/>
              </w:rPr>
            </w:pPr>
            <w:r w:rsidRPr="004646E3">
              <w:rPr>
                <w:rFonts w:ascii="Calibri" w:hAnsi="Calibri"/>
                <w:b/>
                <w:color w:val="FFFFFF"/>
              </w:rPr>
              <w:t>I</w:t>
            </w:r>
            <w:r w:rsidR="009F0373">
              <w:rPr>
                <w:rFonts w:ascii="Calibri" w:hAnsi="Calibri"/>
                <w:b/>
                <w:color w:val="FFFFFF"/>
              </w:rPr>
              <w:t>II</w:t>
            </w:r>
          </w:p>
        </w:tc>
        <w:tc>
          <w:tcPr>
            <w:tcW w:w="994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365F91"/>
            <w:vAlign w:val="center"/>
          </w:tcPr>
          <w:p w14:paraId="1033CC20" w14:textId="77777777" w:rsidR="009F0373" w:rsidRDefault="009F0373" w:rsidP="00AC7014">
            <w:pPr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OSNOVNI PODACI O KLUBU/SPORTAŠU/SPORTSKOM DJELATNIKU</w:t>
            </w:r>
          </w:p>
          <w:p w14:paraId="2E2AA358" w14:textId="77777777" w:rsidR="004646E3" w:rsidRPr="004646E3" w:rsidRDefault="009F0373" w:rsidP="00AC7014">
            <w:pPr>
              <w:jc w:val="center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– PRIJEDLOG ZA NOMINACIJU -</w:t>
            </w:r>
          </w:p>
        </w:tc>
      </w:tr>
      <w:tr w:rsidR="004646E3" w:rsidRPr="00FE7F6C" w14:paraId="2EE0EF84" w14:textId="77777777" w:rsidTr="00C40E76">
        <w:trPr>
          <w:trHeight w:val="340"/>
        </w:trPr>
        <w:tc>
          <w:tcPr>
            <w:tcW w:w="3695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720643" w14:textId="77777777" w:rsidR="004646E3" w:rsidRPr="00FE7F6C" w:rsidRDefault="009F0373" w:rsidP="009F03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Ime i prezime / NAZIV:</w:t>
            </w:r>
          </w:p>
        </w:tc>
        <w:sdt>
          <w:sdtPr>
            <w:rPr>
              <w:rStyle w:val="Stil3"/>
            </w:rPr>
            <w:alias w:val="Ime i prezime kandidata"/>
            <w:tag w:val="Ime i prezime kandidata"/>
            <w:id w:val="22291205"/>
            <w:placeholder>
              <w:docPart w:val="29C5EE67FEA644F98DCC3BAC61597559"/>
            </w:placeholder>
            <w:showingPlcHdr/>
            <w:text/>
          </w:sdtPr>
          <w:sdtEndPr>
            <w:rPr>
              <w:rStyle w:val="Zadanifontodlomka"/>
              <w:rFonts w:ascii="Calibri" w:hAnsi="Calibri"/>
            </w:rPr>
          </w:sdtEndPr>
          <w:sdtContent>
            <w:tc>
              <w:tcPr>
                <w:tcW w:w="7082" w:type="dxa"/>
                <w:gridSpan w:val="6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7F670969" w14:textId="77777777" w:rsidR="004646E3" w:rsidRPr="00FE7F6C" w:rsidRDefault="0016221F" w:rsidP="009F0373">
                <w:pPr>
                  <w:rPr>
                    <w:rFonts w:ascii="Calibri" w:hAnsi="Calibri"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</w:tr>
      <w:tr w:rsidR="004646E3" w:rsidRPr="00FE7F6C" w14:paraId="2F4EA3F9" w14:textId="77777777" w:rsidTr="00C40E76">
        <w:trPr>
          <w:trHeight w:val="340"/>
        </w:trPr>
        <w:tc>
          <w:tcPr>
            <w:tcW w:w="369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5163DD" w14:textId="77777777" w:rsidR="004646E3" w:rsidRPr="00FE7F6C" w:rsidRDefault="009F0373" w:rsidP="009F03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Mjesto prebivališta/sjedišta:</w:t>
            </w:r>
          </w:p>
        </w:tc>
        <w:sdt>
          <w:sdtPr>
            <w:rPr>
              <w:rStyle w:val="Stil3"/>
            </w:rPr>
            <w:id w:val="22291206"/>
            <w:placeholder>
              <w:docPart w:val="DB6DE765A0A947A3B2C0539E5EA0F282"/>
            </w:placeholder>
            <w:showingPlcHdr/>
            <w:text/>
          </w:sdtPr>
          <w:sdtEndPr>
            <w:rPr>
              <w:rStyle w:val="Zadanifontodlomka"/>
              <w:rFonts w:ascii="Calibri" w:hAnsi="Calibri"/>
            </w:rPr>
          </w:sdtEndPr>
          <w:sdtContent>
            <w:tc>
              <w:tcPr>
                <w:tcW w:w="7082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7B70BEA4" w14:textId="77777777" w:rsidR="004646E3" w:rsidRPr="00FE7F6C" w:rsidRDefault="0016221F" w:rsidP="009F0373">
                <w:pPr>
                  <w:rPr>
                    <w:rFonts w:ascii="Calibri" w:hAnsi="Calibri"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</w:tr>
      <w:tr w:rsidR="004646E3" w:rsidRPr="00FE7F6C" w14:paraId="7983821F" w14:textId="77777777" w:rsidTr="00C40E76">
        <w:trPr>
          <w:trHeight w:val="340"/>
        </w:trPr>
        <w:tc>
          <w:tcPr>
            <w:tcW w:w="369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F54DD0" w14:textId="77777777" w:rsidR="004646E3" w:rsidRPr="00FE7F6C" w:rsidRDefault="009F0373" w:rsidP="009F03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Adresa:</w:t>
            </w:r>
          </w:p>
        </w:tc>
        <w:sdt>
          <w:sdtPr>
            <w:rPr>
              <w:rStyle w:val="Stil3"/>
            </w:rPr>
            <w:id w:val="22291207"/>
            <w:placeholder>
              <w:docPart w:val="32EE988449F340A38CE8B5EF64825D10"/>
            </w:placeholder>
            <w:showingPlcHdr/>
            <w:text/>
          </w:sdtPr>
          <w:sdtEndPr>
            <w:rPr>
              <w:rStyle w:val="Zadanifontodlomka"/>
              <w:rFonts w:ascii="Calibri" w:hAnsi="Calibri"/>
            </w:rPr>
          </w:sdtEndPr>
          <w:sdtContent>
            <w:tc>
              <w:tcPr>
                <w:tcW w:w="7082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3BB713E8" w14:textId="77777777" w:rsidR="004646E3" w:rsidRPr="00FE7F6C" w:rsidRDefault="0016221F" w:rsidP="009F0373">
                <w:pPr>
                  <w:rPr>
                    <w:rFonts w:ascii="Calibri" w:hAnsi="Calibri"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</w:tr>
      <w:tr w:rsidR="00C40E76" w:rsidRPr="00FE7F6C" w14:paraId="029122DB" w14:textId="77777777" w:rsidTr="0016221F">
        <w:trPr>
          <w:trHeight w:val="340"/>
        </w:trPr>
        <w:tc>
          <w:tcPr>
            <w:tcW w:w="3695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23CD1B" w14:textId="77777777" w:rsidR="00C40E76" w:rsidRPr="00FE7F6C" w:rsidRDefault="00C40E76" w:rsidP="009F03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Kontakt (</w:t>
            </w:r>
            <w:proofErr w:type="spellStart"/>
            <w:r>
              <w:rPr>
                <w:rFonts w:ascii="Calibri" w:hAnsi="Calibri"/>
              </w:rPr>
              <w:t>tel</w:t>
            </w:r>
            <w:proofErr w:type="spellEnd"/>
            <w:r>
              <w:rPr>
                <w:rFonts w:ascii="Calibri" w:hAnsi="Calibri"/>
              </w:rPr>
              <w:t>/mob/e-mail):</w:t>
            </w:r>
          </w:p>
        </w:tc>
        <w:sdt>
          <w:sdtPr>
            <w:rPr>
              <w:rStyle w:val="Stil1"/>
            </w:rPr>
            <w:id w:val="22291208"/>
            <w:placeholder>
              <w:docPart w:val="53BBA77C35994F1FB76269895F856CB4"/>
            </w:placeholder>
            <w:showingPlcHdr/>
            <w:text/>
          </w:sdtPr>
          <w:sdtEndPr>
            <w:rPr>
              <w:rStyle w:val="Zadanifontodlomka"/>
              <w:rFonts w:ascii="Calibri" w:hAnsi="Calibri"/>
              <w:sz w:val="24"/>
            </w:rPr>
          </w:sdtEndPr>
          <w:sdtContent>
            <w:tc>
              <w:tcPr>
                <w:tcW w:w="211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98069BE" w14:textId="77777777" w:rsidR="00C40E76" w:rsidRPr="00FE7F6C" w:rsidRDefault="0016221F" w:rsidP="009F0373">
                <w:pPr>
                  <w:rPr>
                    <w:rFonts w:ascii="Calibri" w:hAnsi="Calibri"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  <w:sdt>
          <w:sdtPr>
            <w:rPr>
              <w:rStyle w:val="Stil1"/>
            </w:rPr>
            <w:id w:val="22291212"/>
            <w:placeholder>
              <w:docPart w:val="8A09BE29007E4147A0E86B0FE55724AF"/>
            </w:placeholder>
            <w:showingPlcHdr/>
            <w:text/>
          </w:sdtPr>
          <w:sdtEndPr>
            <w:rPr>
              <w:rStyle w:val="Zadanifontodlomka"/>
              <w:rFonts w:ascii="Calibri" w:hAnsi="Calibri"/>
              <w:sz w:val="24"/>
            </w:rPr>
          </w:sdtEndPr>
          <w:sdtContent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E6544D7" w14:textId="77777777" w:rsidR="00C40E76" w:rsidRPr="00FE7F6C" w:rsidRDefault="0016221F" w:rsidP="009F0373">
                <w:pPr>
                  <w:rPr>
                    <w:rFonts w:ascii="Calibri" w:hAnsi="Calibri"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  <w:sdt>
          <w:sdtPr>
            <w:rPr>
              <w:rStyle w:val="Stil1"/>
            </w:rPr>
            <w:id w:val="22291213"/>
            <w:placeholder>
              <w:docPart w:val="042E8BCDD2BF43B0BDF4BF337861DC61"/>
            </w:placeholder>
            <w:showingPlcHdr/>
            <w:text/>
          </w:sdtPr>
          <w:sdtEndPr>
            <w:rPr>
              <w:rStyle w:val="Zadanifontodlomka"/>
              <w:rFonts w:ascii="Calibri" w:hAnsi="Calibri"/>
              <w:sz w:val="24"/>
            </w:rPr>
          </w:sdtEndPr>
          <w:sdtContent>
            <w:tc>
              <w:tcPr>
                <w:tcW w:w="2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vAlign w:val="center"/>
              </w:tcPr>
              <w:p w14:paraId="2E0EA308" w14:textId="77777777" w:rsidR="00C40E76" w:rsidRPr="00FE7F6C" w:rsidRDefault="0016221F" w:rsidP="009F0373">
                <w:pPr>
                  <w:rPr>
                    <w:rFonts w:ascii="Calibri" w:hAnsi="Calibri"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</w:tr>
      <w:tr w:rsidR="00C40E76" w:rsidRPr="00FE7F6C" w14:paraId="0D7E3157" w14:textId="77777777" w:rsidTr="00C40E76">
        <w:trPr>
          <w:trHeight w:val="340"/>
        </w:trPr>
        <w:tc>
          <w:tcPr>
            <w:tcW w:w="12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F2E0D6" w14:textId="77777777" w:rsidR="00483572" w:rsidRPr="00FE7F6C" w:rsidRDefault="00483572" w:rsidP="009F03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Oib:</w:t>
            </w:r>
          </w:p>
        </w:tc>
        <w:sdt>
          <w:sdtPr>
            <w:rPr>
              <w:rStyle w:val="Stil1"/>
            </w:rPr>
            <w:id w:val="22291214"/>
            <w:placeholder>
              <w:docPart w:val="DF987F6A7CC243E5BEA20AA30A951540"/>
            </w:placeholder>
            <w:showingPlcHdr/>
            <w:text/>
          </w:sdtPr>
          <w:sdtEndPr>
            <w:rPr>
              <w:rStyle w:val="Zadanifontodlomka"/>
              <w:rFonts w:ascii="Calibri" w:hAnsi="Calibri"/>
              <w:sz w:val="24"/>
            </w:rPr>
          </w:sdtEndPr>
          <w:sdtContent>
            <w:tc>
              <w:tcPr>
                <w:tcW w:w="24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4A82AD7" w14:textId="77777777" w:rsidR="00483572" w:rsidRPr="00FE7F6C" w:rsidRDefault="0016221F" w:rsidP="009F0373">
                <w:pPr>
                  <w:rPr>
                    <w:rFonts w:ascii="Calibri" w:hAnsi="Calibri"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BC3" w14:textId="77777777" w:rsidR="00C03D26" w:rsidRDefault="00C40E76" w:rsidP="009F03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Uzrast/kategorija</w:t>
            </w:r>
          </w:p>
          <w:p w14:paraId="02805453" w14:textId="38ED8FAA" w:rsidR="00483572" w:rsidRPr="00FE7F6C" w:rsidRDefault="00C03D26" w:rsidP="009F037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datum rođenja</w:t>
            </w:r>
            <w:r w:rsidR="00C40E76">
              <w:rPr>
                <w:rFonts w:ascii="Calibri" w:hAnsi="Calibri"/>
              </w:rPr>
              <w:t>:</w:t>
            </w:r>
          </w:p>
        </w:tc>
        <w:sdt>
          <w:sdtPr>
            <w:rPr>
              <w:rStyle w:val="Stil1"/>
            </w:rPr>
            <w:id w:val="22291218"/>
            <w:placeholder>
              <w:docPart w:val="7F069BC5888F4B88BED26BBD4E9A21EF"/>
            </w:placeholder>
            <w:showingPlcHdr/>
            <w:text/>
          </w:sdtPr>
          <w:sdtEndPr>
            <w:rPr>
              <w:rStyle w:val="Zadanifontodlomka"/>
              <w:rFonts w:ascii="Calibri" w:hAnsi="Calibri"/>
              <w:sz w:val="24"/>
            </w:rPr>
          </w:sdtEndPr>
          <w:sdtContent>
            <w:tc>
              <w:tcPr>
                <w:tcW w:w="5107" w:type="dxa"/>
                <w:gridSpan w:val="4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102F9BF1" w14:textId="77777777" w:rsidR="00483572" w:rsidRPr="00FE7F6C" w:rsidRDefault="0016221F" w:rsidP="0016221F">
                <w:pPr>
                  <w:rPr>
                    <w:rFonts w:ascii="Calibri" w:hAnsi="Calibri"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</w:tr>
      <w:tr w:rsidR="00483572" w:rsidRPr="00FE7F6C" w14:paraId="14BBAF03" w14:textId="77777777" w:rsidTr="00C40E76">
        <w:trPr>
          <w:trHeight w:val="145"/>
        </w:trPr>
        <w:tc>
          <w:tcPr>
            <w:tcW w:w="10777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D379758" w14:textId="77777777" w:rsidR="00483572" w:rsidRDefault="00483572" w:rsidP="00483572">
            <w:pPr>
              <w:jc w:val="center"/>
              <w:rPr>
                <w:rFonts w:ascii="Calibri" w:hAnsi="Calibri"/>
                <w:b/>
              </w:rPr>
            </w:pPr>
            <w:r w:rsidRPr="00483572">
              <w:rPr>
                <w:rFonts w:ascii="Calibri" w:hAnsi="Calibri"/>
                <w:b/>
              </w:rPr>
              <w:t>KRATKA BIOGRAFIJA:</w:t>
            </w:r>
          </w:p>
          <w:p w14:paraId="18B5E26A" w14:textId="696E1B91" w:rsidR="00AC7014" w:rsidRPr="00483572" w:rsidRDefault="00AC7014" w:rsidP="00AD57FB">
            <w:pPr>
              <w:jc w:val="center"/>
              <w:rPr>
                <w:rFonts w:ascii="Calibri" w:hAnsi="Calibri"/>
                <w:b/>
              </w:rPr>
            </w:pPr>
            <w:r w:rsidRPr="00AC7014">
              <w:rPr>
                <w:rFonts w:ascii="Calibri" w:hAnsi="Calibri"/>
              </w:rPr>
              <w:t>(</w:t>
            </w:r>
            <w:r>
              <w:rPr>
                <w:rFonts w:ascii="Calibri" w:hAnsi="Calibri"/>
              </w:rPr>
              <w:t xml:space="preserve">NPR: broj </w:t>
            </w:r>
            <w:proofErr w:type="spellStart"/>
            <w:r>
              <w:rPr>
                <w:rFonts w:ascii="Calibri" w:hAnsi="Calibri"/>
              </w:rPr>
              <w:t>reg.sportaša</w:t>
            </w:r>
            <w:proofErr w:type="spellEnd"/>
            <w:r>
              <w:rPr>
                <w:rFonts w:ascii="Calibri" w:hAnsi="Calibri"/>
              </w:rPr>
              <w:t xml:space="preserve"> * kvalifikacija * spor</w:t>
            </w:r>
            <w:r w:rsidR="009966E5">
              <w:rPr>
                <w:rFonts w:ascii="Calibri" w:hAnsi="Calibri"/>
              </w:rPr>
              <w:t>t</w:t>
            </w:r>
            <w:r>
              <w:rPr>
                <w:rFonts w:ascii="Calibri" w:hAnsi="Calibri"/>
              </w:rPr>
              <w:t>ska povijest</w:t>
            </w:r>
            <w:r w:rsidR="00C40E76">
              <w:rPr>
                <w:rFonts w:ascii="Calibri" w:hAnsi="Calibri"/>
              </w:rPr>
              <w:t xml:space="preserve"> * najveći uspjesi do 20</w:t>
            </w:r>
            <w:r w:rsidR="00AD57FB">
              <w:rPr>
                <w:rFonts w:ascii="Calibri" w:hAnsi="Calibri"/>
              </w:rPr>
              <w:t>2</w:t>
            </w:r>
            <w:r w:rsidR="00B058DB">
              <w:rPr>
                <w:rFonts w:ascii="Calibri" w:hAnsi="Calibri"/>
              </w:rPr>
              <w:t>5</w:t>
            </w:r>
            <w:r w:rsidR="00C40E76">
              <w:rPr>
                <w:rFonts w:ascii="Calibri" w:hAnsi="Calibri"/>
              </w:rPr>
              <w:t>.g.</w:t>
            </w:r>
            <w:r>
              <w:rPr>
                <w:rFonts w:ascii="Calibri" w:hAnsi="Calibri"/>
              </w:rPr>
              <w:t>)</w:t>
            </w:r>
          </w:p>
        </w:tc>
      </w:tr>
      <w:tr w:rsidR="00483572" w:rsidRPr="00FE7F6C" w14:paraId="4D8F6527" w14:textId="77777777" w:rsidTr="0016221F">
        <w:trPr>
          <w:trHeight w:val="1252"/>
        </w:trPr>
        <w:sdt>
          <w:sdtPr>
            <w:rPr>
              <w:rStyle w:val="Stil1"/>
            </w:rPr>
            <w:id w:val="22291219"/>
            <w:placeholder>
              <w:docPart w:val="BD595F786C4A42CDA76DCDE3A43ED20C"/>
            </w:placeholder>
            <w:showingPlcHdr/>
            <w:text/>
          </w:sdtPr>
          <w:sdtEndPr>
            <w:rPr>
              <w:rStyle w:val="Zadanifontodlomka"/>
              <w:rFonts w:ascii="Calibri" w:hAnsi="Calibri"/>
              <w:sz w:val="24"/>
            </w:rPr>
          </w:sdtEndPr>
          <w:sdtContent>
            <w:tc>
              <w:tcPr>
                <w:tcW w:w="10777" w:type="dxa"/>
                <w:gridSpan w:val="10"/>
                <w:tcBorders>
                  <w:top w:val="sing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14:paraId="7F35C9E5" w14:textId="77777777" w:rsidR="00483572" w:rsidRPr="00FE7F6C" w:rsidRDefault="0016221F" w:rsidP="0016221F">
                <w:pPr>
                  <w:jc w:val="center"/>
                  <w:rPr>
                    <w:rFonts w:ascii="Calibri" w:hAnsi="Calibri"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</w:tr>
      <w:tr w:rsidR="00483572" w:rsidRPr="00FE7F6C" w14:paraId="58B26FA2" w14:textId="77777777" w:rsidTr="00C40E76">
        <w:trPr>
          <w:trHeight w:val="147"/>
        </w:trPr>
        <w:tc>
          <w:tcPr>
            <w:tcW w:w="10777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12878E4" w14:textId="510FF958" w:rsidR="00483572" w:rsidRPr="00483572" w:rsidRDefault="00483572" w:rsidP="00AD57F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</w:t>
            </w:r>
            <w:r w:rsidR="00C500BF">
              <w:rPr>
                <w:rFonts w:ascii="Calibri" w:hAnsi="Calibri"/>
                <w:b/>
              </w:rPr>
              <w:t>AJVEĆI POSTIGNUTI USPJESI U 20</w:t>
            </w:r>
            <w:r w:rsidR="00AD57FB">
              <w:rPr>
                <w:rFonts w:ascii="Calibri" w:hAnsi="Calibri"/>
                <w:b/>
              </w:rPr>
              <w:t>2</w:t>
            </w:r>
            <w:r w:rsidR="00B058DB">
              <w:rPr>
                <w:rFonts w:ascii="Calibri" w:hAnsi="Calibri"/>
                <w:b/>
              </w:rPr>
              <w:t>5</w:t>
            </w:r>
            <w:r>
              <w:rPr>
                <w:rFonts w:ascii="Calibri" w:hAnsi="Calibri"/>
                <w:b/>
              </w:rPr>
              <w:t>.g.</w:t>
            </w:r>
            <w:r w:rsidR="009966E5">
              <w:rPr>
                <w:rFonts w:ascii="Calibri" w:hAnsi="Calibri"/>
                <w:b/>
              </w:rPr>
              <w:t xml:space="preserve"> – obrazloženje nominacije</w:t>
            </w:r>
          </w:p>
        </w:tc>
      </w:tr>
      <w:tr w:rsidR="00AC7014" w:rsidRPr="00FE7F6C" w14:paraId="02D89915" w14:textId="77777777" w:rsidTr="00C40E76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50718B84" w14:textId="77777777" w:rsidR="00AC7014" w:rsidRPr="00FE7F6C" w:rsidRDefault="00AC7014" w:rsidP="00C40E76">
            <w:pPr>
              <w:numPr>
                <w:ilvl w:val="0"/>
                <w:numId w:val="4"/>
              </w:numPr>
              <w:rPr>
                <w:rFonts w:ascii="Calibri" w:hAnsi="Calibri"/>
                <w:b/>
              </w:rPr>
            </w:pPr>
          </w:p>
        </w:tc>
        <w:sdt>
          <w:sdtPr>
            <w:rPr>
              <w:rStyle w:val="Stil1"/>
            </w:rPr>
            <w:id w:val="22291220"/>
            <w:placeholder>
              <w:docPart w:val="3EE3215E165A4101BAA358D9F88E8F64"/>
            </w:placeholder>
            <w:showingPlcHdr/>
            <w:text/>
          </w:sdtPr>
          <w:sdtEndPr>
            <w:rPr>
              <w:rStyle w:val="Zadanifontodlomka"/>
              <w:rFonts w:ascii="Calibri" w:hAnsi="Calibri"/>
              <w:b/>
              <w:sz w:val="24"/>
            </w:rPr>
          </w:sdtEndPr>
          <w:sdtContent>
            <w:tc>
              <w:tcPr>
                <w:tcW w:w="9948" w:type="dxa"/>
                <w:gridSpan w:val="9"/>
                <w:tcBorders>
                  <w:top w:val="single" w:sz="4" w:space="0" w:color="auto"/>
                  <w:left w:val="single" w:sz="4" w:space="0" w:color="auto"/>
                  <w:right w:val="double" w:sz="4" w:space="0" w:color="auto"/>
                </w:tcBorders>
              </w:tcPr>
              <w:p w14:paraId="2F0235D9" w14:textId="77777777" w:rsidR="00AC7014" w:rsidRPr="00FE7F6C" w:rsidRDefault="0016221F" w:rsidP="00642AD8">
                <w:pPr>
                  <w:jc w:val="center"/>
                  <w:rPr>
                    <w:rFonts w:ascii="Calibri" w:hAnsi="Calibri"/>
                    <w:b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</w:tr>
      <w:tr w:rsidR="00AC7014" w:rsidRPr="00FE7F6C" w14:paraId="29AF3F1F" w14:textId="77777777" w:rsidTr="00C40E76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9" w:type="dxa"/>
            <w:tcBorders>
              <w:left w:val="double" w:sz="4" w:space="0" w:color="auto"/>
            </w:tcBorders>
          </w:tcPr>
          <w:p w14:paraId="4A756689" w14:textId="77777777" w:rsidR="00AC7014" w:rsidRPr="00FE7F6C" w:rsidRDefault="00AC7014" w:rsidP="00C40E76">
            <w:pPr>
              <w:numPr>
                <w:ilvl w:val="0"/>
                <w:numId w:val="4"/>
              </w:numPr>
              <w:rPr>
                <w:rFonts w:ascii="Calibri" w:hAnsi="Calibri"/>
                <w:b/>
              </w:rPr>
            </w:pPr>
          </w:p>
        </w:tc>
        <w:sdt>
          <w:sdtPr>
            <w:rPr>
              <w:rStyle w:val="Stil1"/>
            </w:rPr>
            <w:id w:val="22291241"/>
            <w:placeholder>
              <w:docPart w:val="886FA4EAB3D645BDAE335E7A9F8DBEA1"/>
            </w:placeholder>
            <w:showingPlcHdr/>
            <w:text/>
          </w:sdtPr>
          <w:sdtEndPr>
            <w:rPr>
              <w:rStyle w:val="Zadanifontodlomka"/>
              <w:rFonts w:ascii="Calibri" w:hAnsi="Calibri"/>
              <w:b/>
              <w:sz w:val="24"/>
            </w:rPr>
          </w:sdtEndPr>
          <w:sdtContent>
            <w:tc>
              <w:tcPr>
                <w:tcW w:w="9948" w:type="dxa"/>
                <w:gridSpan w:val="9"/>
                <w:tcBorders>
                  <w:right w:val="double" w:sz="4" w:space="0" w:color="auto"/>
                </w:tcBorders>
              </w:tcPr>
              <w:p w14:paraId="14EB808C" w14:textId="77777777" w:rsidR="00AC7014" w:rsidRPr="00FE7F6C" w:rsidRDefault="0016221F" w:rsidP="00642AD8">
                <w:pPr>
                  <w:jc w:val="center"/>
                  <w:rPr>
                    <w:rFonts w:ascii="Calibri" w:hAnsi="Calibri"/>
                    <w:b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</w:tr>
      <w:tr w:rsidR="00AC7014" w:rsidRPr="00FE7F6C" w14:paraId="1E7480B4" w14:textId="77777777" w:rsidTr="00C40E76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9" w:type="dxa"/>
            <w:tcBorders>
              <w:left w:val="double" w:sz="4" w:space="0" w:color="auto"/>
            </w:tcBorders>
          </w:tcPr>
          <w:p w14:paraId="43154DF2" w14:textId="77777777" w:rsidR="00AC7014" w:rsidRPr="00FE7F6C" w:rsidRDefault="00AC7014" w:rsidP="00C40E76">
            <w:pPr>
              <w:numPr>
                <w:ilvl w:val="0"/>
                <w:numId w:val="4"/>
              </w:numPr>
              <w:rPr>
                <w:rFonts w:ascii="Calibri" w:hAnsi="Calibri"/>
                <w:b/>
              </w:rPr>
            </w:pPr>
          </w:p>
        </w:tc>
        <w:sdt>
          <w:sdtPr>
            <w:rPr>
              <w:rStyle w:val="Stil1"/>
            </w:rPr>
            <w:id w:val="22291243"/>
            <w:placeholder>
              <w:docPart w:val="8F3840102DE34EE282E79927EF5AC6C8"/>
            </w:placeholder>
            <w:showingPlcHdr/>
            <w:text/>
          </w:sdtPr>
          <w:sdtEndPr>
            <w:rPr>
              <w:rStyle w:val="Zadanifontodlomka"/>
              <w:rFonts w:ascii="Calibri" w:hAnsi="Calibri"/>
              <w:b/>
              <w:sz w:val="24"/>
            </w:rPr>
          </w:sdtEndPr>
          <w:sdtContent>
            <w:tc>
              <w:tcPr>
                <w:tcW w:w="9948" w:type="dxa"/>
                <w:gridSpan w:val="9"/>
                <w:tcBorders>
                  <w:right w:val="double" w:sz="4" w:space="0" w:color="auto"/>
                </w:tcBorders>
              </w:tcPr>
              <w:p w14:paraId="235C13E8" w14:textId="77777777" w:rsidR="00AC7014" w:rsidRPr="00FE7F6C" w:rsidRDefault="0016221F" w:rsidP="00642AD8">
                <w:pPr>
                  <w:jc w:val="center"/>
                  <w:rPr>
                    <w:rFonts w:ascii="Calibri" w:hAnsi="Calibri"/>
                    <w:b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</w:tr>
      <w:tr w:rsidR="00AC7014" w:rsidRPr="00FE7F6C" w14:paraId="606A9164" w14:textId="77777777" w:rsidTr="00C40E76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9" w:type="dxa"/>
            <w:tcBorders>
              <w:left w:val="double" w:sz="4" w:space="0" w:color="auto"/>
            </w:tcBorders>
          </w:tcPr>
          <w:p w14:paraId="767A2F90" w14:textId="77777777" w:rsidR="00AC7014" w:rsidRPr="00FE7F6C" w:rsidRDefault="00AC7014" w:rsidP="00C40E76">
            <w:pPr>
              <w:numPr>
                <w:ilvl w:val="0"/>
                <w:numId w:val="4"/>
              </w:numPr>
              <w:rPr>
                <w:rFonts w:ascii="Calibri" w:hAnsi="Calibri"/>
                <w:b/>
              </w:rPr>
            </w:pPr>
          </w:p>
        </w:tc>
        <w:sdt>
          <w:sdtPr>
            <w:rPr>
              <w:rStyle w:val="Stil1"/>
            </w:rPr>
            <w:id w:val="22291245"/>
            <w:placeholder>
              <w:docPart w:val="92E164D4EDBD4C0BB317D942A2BBAD73"/>
            </w:placeholder>
            <w:showingPlcHdr/>
            <w:text/>
          </w:sdtPr>
          <w:sdtEndPr>
            <w:rPr>
              <w:rStyle w:val="Zadanifontodlomka"/>
              <w:rFonts w:ascii="Calibri" w:hAnsi="Calibri"/>
              <w:b/>
              <w:sz w:val="24"/>
            </w:rPr>
          </w:sdtEndPr>
          <w:sdtContent>
            <w:tc>
              <w:tcPr>
                <w:tcW w:w="9948" w:type="dxa"/>
                <w:gridSpan w:val="9"/>
                <w:tcBorders>
                  <w:right w:val="double" w:sz="4" w:space="0" w:color="auto"/>
                </w:tcBorders>
              </w:tcPr>
              <w:p w14:paraId="487F8DAA" w14:textId="77777777" w:rsidR="00AC7014" w:rsidRPr="00FE7F6C" w:rsidRDefault="0016221F" w:rsidP="00642AD8">
                <w:pPr>
                  <w:jc w:val="center"/>
                  <w:rPr>
                    <w:rFonts w:ascii="Calibri" w:hAnsi="Calibri"/>
                    <w:b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</w:tr>
      <w:tr w:rsidR="00AC7014" w:rsidRPr="00FE7F6C" w14:paraId="57488FA4" w14:textId="77777777" w:rsidTr="00C40E76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829" w:type="dxa"/>
            <w:tcBorders>
              <w:left w:val="double" w:sz="4" w:space="0" w:color="auto"/>
              <w:bottom w:val="double" w:sz="4" w:space="0" w:color="auto"/>
            </w:tcBorders>
          </w:tcPr>
          <w:p w14:paraId="735892F9" w14:textId="77777777" w:rsidR="00AC7014" w:rsidRPr="00FE7F6C" w:rsidRDefault="00AC7014" w:rsidP="00C40E76">
            <w:pPr>
              <w:numPr>
                <w:ilvl w:val="0"/>
                <w:numId w:val="4"/>
              </w:numPr>
              <w:rPr>
                <w:rFonts w:ascii="Calibri" w:hAnsi="Calibri"/>
                <w:b/>
              </w:rPr>
            </w:pPr>
          </w:p>
        </w:tc>
        <w:sdt>
          <w:sdtPr>
            <w:rPr>
              <w:rStyle w:val="Stil1"/>
            </w:rPr>
            <w:id w:val="22291247"/>
            <w:placeholder>
              <w:docPart w:val="B5A9F5E76BE04E209741CA0F939F056A"/>
            </w:placeholder>
            <w:showingPlcHdr/>
            <w:text/>
          </w:sdtPr>
          <w:sdtEndPr>
            <w:rPr>
              <w:rStyle w:val="Zadanifontodlomka"/>
              <w:rFonts w:ascii="Calibri" w:hAnsi="Calibri"/>
              <w:b/>
              <w:sz w:val="24"/>
            </w:rPr>
          </w:sdtEndPr>
          <w:sdtContent>
            <w:tc>
              <w:tcPr>
                <w:tcW w:w="9948" w:type="dxa"/>
                <w:gridSpan w:val="9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280B5F02" w14:textId="77777777" w:rsidR="00AC7014" w:rsidRPr="00FE7F6C" w:rsidRDefault="0016221F" w:rsidP="00642AD8">
                <w:pPr>
                  <w:jc w:val="center"/>
                  <w:rPr>
                    <w:rFonts w:ascii="Calibri" w:hAnsi="Calibri"/>
                    <w:b/>
                  </w:rPr>
                </w:pPr>
                <w:r w:rsidRPr="000C0A81">
                  <w:rPr>
                    <w:rStyle w:val="Tekstrezerviranogmjesta"/>
                  </w:rPr>
                  <w:t>Pritisnite ovdje za unos teksta.</w:t>
                </w:r>
              </w:p>
            </w:tc>
          </w:sdtContent>
        </w:sdt>
      </w:tr>
    </w:tbl>
    <w:p w14:paraId="15BB5E19" w14:textId="77777777" w:rsidR="00AE3145" w:rsidRPr="00FE7F6C" w:rsidRDefault="00AE3145" w:rsidP="00D65F17">
      <w:pPr>
        <w:rPr>
          <w:rFonts w:ascii="Calibri" w:hAnsi="Calibri"/>
          <w:b/>
        </w:rPr>
      </w:pPr>
    </w:p>
    <w:p w14:paraId="50159E8D" w14:textId="77777777" w:rsidR="00AC7014" w:rsidRDefault="00C762EF" w:rsidP="00C762EF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AE3145" w:rsidRPr="00FE7F6C">
        <w:rPr>
          <w:sz w:val="24"/>
          <w:szCs w:val="24"/>
        </w:rPr>
        <w:t>atum:</w:t>
      </w:r>
      <w:r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22291257"/>
          <w:placeholder>
            <w:docPart w:val="8A824878B72145839077C3A1185C8954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0C0A81">
            <w:rPr>
              <w:rStyle w:val="Tekstrezerviranogmjesta"/>
            </w:rPr>
            <w:t>Pritisnite ovdje za unos datuma.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3145" w:rsidRPr="00FE7F6C">
        <w:rPr>
          <w:sz w:val="24"/>
          <w:szCs w:val="24"/>
        </w:rPr>
        <w:t xml:space="preserve">    Potpis osobe ovlaštene za zastupanje</w:t>
      </w:r>
    </w:p>
    <w:p w14:paraId="68706D46" w14:textId="77777777" w:rsidR="00AC7014" w:rsidRDefault="00AC7014" w:rsidP="00AC7014">
      <w:pPr>
        <w:pStyle w:val="Bezproreda"/>
        <w:ind w:left="5664" w:firstLine="708"/>
        <w:rPr>
          <w:sz w:val="24"/>
          <w:szCs w:val="24"/>
        </w:rPr>
      </w:pPr>
      <w:r>
        <w:rPr>
          <w:sz w:val="24"/>
          <w:szCs w:val="24"/>
        </w:rPr>
        <w:t>podnositelja</w:t>
      </w:r>
      <w:r w:rsidRPr="00FE7F6C">
        <w:rPr>
          <w:sz w:val="24"/>
          <w:szCs w:val="24"/>
        </w:rPr>
        <w:t>:</w:t>
      </w:r>
    </w:p>
    <w:p w14:paraId="3C1CFF68" w14:textId="77777777" w:rsidR="00C762EF" w:rsidRDefault="00AE3145" w:rsidP="00C40E76">
      <w:pPr>
        <w:pStyle w:val="Bezproreda"/>
        <w:rPr>
          <w:sz w:val="24"/>
          <w:szCs w:val="24"/>
        </w:rPr>
      </w:pPr>
      <w:r w:rsidRPr="00FE7F6C">
        <w:rPr>
          <w:sz w:val="24"/>
          <w:szCs w:val="24"/>
        </w:rPr>
        <w:t xml:space="preserve">                                                                         M.P.              </w:t>
      </w:r>
      <w:r w:rsidR="00AC7014">
        <w:rPr>
          <w:sz w:val="24"/>
          <w:szCs w:val="24"/>
        </w:rPr>
        <w:t xml:space="preserve">                 </w:t>
      </w:r>
    </w:p>
    <w:p w14:paraId="3F7EFE9D" w14:textId="77777777" w:rsidR="001B0ED6" w:rsidRPr="00FE7F6C" w:rsidRDefault="00AC7014" w:rsidP="00C762EF">
      <w:pPr>
        <w:pStyle w:val="Bezproreda"/>
        <w:jc w:val="right"/>
        <w:rPr>
          <w:b/>
        </w:rPr>
      </w:pPr>
      <w:r>
        <w:rPr>
          <w:sz w:val="24"/>
          <w:szCs w:val="24"/>
        </w:rPr>
        <w:t>_______________________________</w:t>
      </w:r>
      <w:r w:rsidR="008F2F50" w:rsidRPr="00FE7F6C">
        <w:rPr>
          <w:b/>
        </w:rPr>
        <w:t xml:space="preserve">      </w:t>
      </w:r>
    </w:p>
    <w:sectPr w:rsidR="001B0ED6" w:rsidRPr="00FE7F6C" w:rsidSect="00C40E76">
      <w:headerReference w:type="default" r:id="rId27"/>
      <w:footerReference w:type="default" r:id="rId28"/>
      <w:pgSz w:w="11906" w:h="16838"/>
      <w:pgMar w:top="567" w:right="851" w:bottom="70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7E22" w14:textId="77777777" w:rsidR="00DA0B84" w:rsidRDefault="00DA0B84" w:rsidP="00C40E76">
      <w:r>
        <w:separator/>
      </w:r>
    </w:p>
  </w:endnote>
  <w:endnote w:type="continuationSeparator" w:id="0">
    <w:p w14:paraId="1B553D8A" w14:textId="77777777" w:rsidR="00DA0B84" w:rsidRDefault="00DA0B84" w:rsidP="00C4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7663D" w14:textId="77777777" w:rsidR="00D41EEC" w:rsidRPr="00C40E76" w:rsidRDefault="00D41EEC" w:rsidP="00C40E76">
    <w:pPr>
      <w:pStyle w:val="Podnoje"/>
      <w:rPr>
        <w:rFonts w:ascii="Calibri" w:hAnsi="Calibri"/>
        <w:color w:val="7F7F7F"/>
        <w:sz w:val="20"/>
        <w:szCs w:val="20"/>
      </w:rPr>
    </w:pPr>
    <w:r w:rsidRPr="00C40E76">
      <w:rPr>
        <w:rFonts w:ascii="Calibri" w:hAnsi="Calibri"/>
        <w:color w:val="7F7F7F"/>
        <w:sz w:val="20"/>
        <w:szCs w:val="20"/>
      </w:rPr>
      <w:t>Zajednica sportova Ličko-senjske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2FE2D" w14:textId="77777777" w:rsidR="00DA0B84" w:rsidRDefault="00DA0B84" w:rsidP="00C40E76">
      <w:r>
        <w:separator/>
      </w:r>
    </w:p>
  </w:footnote>
  <w:footnote w:type="continuationSeparator" w:id="0">
    <w:p w14:paraId="3AEC9D8F" w14:textId="77777777" w:rsidR="00DA0B84" w:rsidRDefault="00DA0B84" w:rsidP="00C4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60C3" w14:textId="2198A076" w:rsidR="00D41EEC" w:rsidRPr="00C40E76" w:rsidRDefault="00D41EEC" w:rsidP="00C40E76">
    <w:pPr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b/>
        <w:sz w:val="28"/>
        <w:szCs w:val="28"/>
      </w:rPr>
      <w:t>PRIJEDLOG ZA NAGRADE U SPORTU ZA 20</w:t>
    </w:r>
    <w:r w:rsidR="002F600B">
      <w:rPr>
        <w:rFonts w:ascii="Calibri" w:hAnsi="Calibri"/>
        <w:b/>
        <w:sz w:val="28"/>
        <w:szCs w:val="28"/>
      </w:rPr>
      <w:t>2</w:t>
    </w:r>
    <w:r w:rsidR="00B058DB">
      <w:rPr>
        <w:rFonts w:ascii="Calibri" w:hAnsi="Calibri"/>
        <w:b/>
        <w:sz w:val="28"/>
        <w:szCs w:val="28"/>
      </w:rPr>
      <w:t>5</w:t>
    </w:r>
    <w:r>
      <w:rPr>
        <w:rFonts w:ascii="Calibri" w:hAnsi="Calibri"/>
        <w:b/>
        <w:sz w:val="28"/>
        <w:szCs w:val="28"/>
      </w:rPr>
      <w:t>.g.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63C06"/>
    <w:multiLevelType w:val="hybridMultilevel"/>
    <w:tmpl w:val="CC14CD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32E3D"/>
    <w:multiLevelType w:val="hybridMultilevel"/>
    <w:tmpl w:val="BE78A5A0"/>
    <w:lvl w:ilvl="0" w:tplc="FD02FFA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96AAE"/>
    <w:multiLevelType w:val="hybridMultilevel"/>
    <w:tmpl w:val="C5189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BE4A82"/>
    <w:multiLevelType w:val="hybridMultilevel"/>
    <w:tmpl w:val="438E1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7329">
    <w:abstractNumId w:val="3"/>
  </w:num>
  <w:num w:numId="2" w16cid:durableId="247347249">
    <w:abstractNumId w:val="2"/>
  </w:num>
  <w:num w:numId="3" w16cid:durableId="1770157323">
    <w:abstractNumId w:val="1"/>
  </w:num>
  <w:num w:numId="4" w16cid:durableId="1127165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9D1"/>
    <w:rsid w:val="000012CB"/>
    <w:rsid w:val="000617D4"/>
    <w:rsid w:val="00095044"/>
    <w:rsid w:val="000D0A20"/>
    <w:rsid w:val="000E0D51"/>
    <w:rsid w:val="00156E70"/>
    <w:rsid w:val="0016221F"/>
    <w:rsid w:val="001738AD"/>
    <w:rsid w:val="001B0ED6"/>
    <w:rsid w:val="00206E43"/>
    <w:rsid w:val="00235A96"/>
    <w:rsid w:val="00273EB1"/>
    <w:rsid w:val="002F600B"/>
    <w:rsid w:val="003161FA"/>
    <w:rsid w:val="003C4B1B"/>
    <w:rsid w:val="003E3574"/>
    <w:rsid w:val="003F4C14"/>
    <w:rsid w:val="004529D1"/>
    <w:rsid w:val="004646E3"/>
    <w:rsid w:val="00476CCC"/>
    <w:rsid w:val="00483572"/>
    <w:rsid w:val="004A7B3A"/>
    <w:rsid w:val="004B61C1"/>
    <w:rsid w:val="004C41C4"/>
    <w:rsid w:val="004E2944"/>
    <w:rsid w:val="004E3B5D"/>
    <w:rsid w:val="004F04AD"/>
    <w:rsid w:val="005322FD"/>
    <w:rsid w:val="0056686D"/>
    <w:rsid w:val="0057614F"/>
    <w:rsid w:val="0058079A"/>
    <w:rsid w:val="005A63C6"/>
    <w:rsid w:val="005E2450"/>
    <w:rsid w:val="00642AD8"/>
    <w:rsid w:val="00652BFE"/>
    <w:rsid w:val="006B4FAA"/>
    <w:rsid w:val="00772848"/>
    <w:rsid w:val="00784A72"/>
    <w:rsid w:val="007A0125"/>
    <w:rsid w:val="007C7217"/>
    <w:rsid w:val="008129FB"/>
    <w:rsid w:val="00824220"/>
    <w:rsid w:val="008336AE"/>
    <w:rsid w:val="008F2F50"/>
    <w:rsid w:val="00931FFC"/>
    <w:rsid w:val="009614DF"/>
    <w:rsid w:val="009966E5"/>
    <w:rsid w:val="009B2B43"/>
    <w:rsid w:val="009F0373"/>
    <w:rsid w:val="009F4E61"/>
    <w:rsid w:val="009F7C02"/>
    <w:rsid w:val="00A11648"/>
    <w:rsid w:val="00A3681D"/>
    <w:rsid w:val="00AC363D"/>
    <w:rsid w:val="00AC7014"/>
    <w:rsid w:val="00AD57FB"/>
    <w:rsid w:val="00AE3145"/>
    <w:rsid w:val="00B058DB"/>
    <w:rsid w:val="00B25307"/>
    <w:rsid w:val="00BA3551"/>
    <w:rsid w:val="00BC649F"/>
    <w:rsid w:val="00BE7642"/>
    <w:rsid w:val="00C03D26"/>
    <w:rsid w:val="00C40E76"/>
    <w:rsid w:val="00C4397A"/>
    <w:rsid w:val="00C500BF"/>
    <w:rsid w:val="00C762EF"/>
    <w:rsid w:val="00CC48B8"/>
    <w:rsid w:val="00D04B0A"/>
    <w:rsid w:val="00D2433F"/>
    <w:rsid w:val="00D41EEC"/>
    <w:rsid w:val="00D4541F"/>
    <w:rsid w:val="00D621D8"/>
    <w:rsid w:val="00D65F17"/>
    <w:rsid w:val="00DA0B84"/>
    <w:rsid w:val="00E331BF"/>
    <w:rsid w:val="00E659AD"/>
    <w:rsid w:val="00E753DF"/>
    <w:rsid w:val="00EE4BD7"/>
    <w:rsid w:val="00EF0F7D"/>
    <w:rsid w:val="00EF1651"/>
    <w:rsid w:val="00F1278F"/>
    <w:rsid w:val="00F13640"/>
    <w:rsid w:val="00F35386"/>
    <w:rsid w:val="00FD5859"/>
    <w:rsid w:val="00FE0F9D"/>
    <w:rsid w:val="00FE7D0A"/>
    <w:rsid w:val="00FE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AF7C3"/>
  <w15:docId w15:val="{8575BED9-F846-4FFC-8822-156F66CC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0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5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E3145"/>
    <w:rPr>
      <w:rFonts w:ascii="Calibri" w:eastAsia="Calibri" w:hAnsi="Calibr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C40E7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0E76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40E7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40E76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1D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1D8"/>
    <w:rPr>
      <w:rFonts w:ascii="Tahoma" w:hAnsi="Tahoma" w:cs="Tahoma"/>
      <w:sz w:val="16"/>
      <w:szCs w:val="16"/>
    </w:rPr>
  </w:style>
  <w:style w:type="character" w:styleId="Tekstrezerviranogmjesta">
    <w:name w:val="Placeholder Text"/>
    <w:basedOn w:val="Zadanifontodlomka"/>
    <w:uiPriority w:val="99"/>
    <w:semiHidden/>
    <w:rsid w:val="0016221F"/>
    <w:rPr>
      <w:color w:val="808080"/>
    </w:rPr>
  </w:style>
  <w:style w:type="character" w:customStyle="1" w:styleId="Stil1">
    <w:name w:val="Stil1"/>
    <w:basedOn w:val="Zadanifontodlomka"/>
    <w:uiPriority w:val="1"/>
    <w:rsid w:val="0016221F"/>
    <w:rPr>
      <w:rFonts w:asciiTheme="minorHAnsi" w:hAnsiTheme="minorHAnsi"/>
      <w:sz w:val="20"/>
    </w:rPr>
  </w:style>
  <w:style w:type="character" w:customStyle="1" w:styleId="Stil2">
    <w:name w:val="Stil2"/>
    <w:basedOn w:val="Zadanifontodlomka"/>
    <w:uiPriority w:val="1"/>
    <w:rsid w:val="0016221F"/>
    <w:rPr>
      <w:rFonts w:asciiTheme="minorHAnsi" w:hAnsiTheme="minorHAnsi"/>
      <w:b/>
      <w:sz w:val="28"/>
    </w:rPr>
  </w:style>
  <w:style w:type="character" w:customStyle="1" w:styleId="Stil3">
    <w:name w:val="Stil3"/>
    <w:basedOn w:val="Zadanifontodlomka"/>
    <w:uiPriority w:val="1"/>
    <w:rsid w:val="0016221F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6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footer" Target="footer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image" Target="media/image2.wmf"/><Relationship Id="rId27" Type="http://schemas.openxmlformats.org/officeDocument/2006/relationships/header" Target="header1.xml"/><Relationship Id="rId30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ZAJEDNICA%20SLSZ\2019\LAUREATI\obrazac_nominacij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217D856006467F9DD7C172B6A4B1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CD85DC-18B5-4637-8B0B-60C0FB67A458}"/>
      </w:docPartPr>
      <w:docPartBody>
        <w:p w:rsidR="00C17941" w:rsidRDefault="008028EA" w:rsidP="008028EA">
          <w:pPr>
            <w:pStyle w:val="CE217D856006467F9DD7C172B6A4B1CB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29C5EE67FEA644F98DCC3BAC615975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8469B2-A9A1-4AB1-AC8A-8BC88913BA9F}"/>
      </w:docPartPr>
      <w:docPartBody>
        <w:p w:rsidR="00C17941" w:rsidRDefault="008028EA" w:rsidP="008028EA">
          <w:pPr>
            <w:pStyle w:val="29C5EE67FEA644F98DCC3BAC61597559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DB6DE765A0A947A3B2C0539E5EA0F2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935230-8005-4195-AC9D-E2FFB59CEF8D}"/>
      </w:docPartPr>
      <w:docPartBody>
        <w:p w:rsidR="00C17941" w:rsidRDefault="008028EA" w:rsidP="008028EA">
          <w:pPr>
            <w:pStyle w:val="DB6DE765A0A947A3B2C0539E5EA0F282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32EE988449F340A38CE8B5EF64825D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18F573E-C805-4D9B-9EBD-25643A1154AD}"/>
      </w:docPartPr>
      <w:docPartBody>
        <w:p w:rsidR="00C17941" w:rsidRDefault="008028EA" w:rsidP="008028EA">
          <w:pPr>
            <w:pStyle w:val="32EE988449F340A38CE8B5EF64825D10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53BBA77C35994F1FB76269895F856C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003987-44A1-441F-A345-D0B979A6E75D}"/>
      </w:docPartPr>
      <w:docPartBody>
        <w:p w:rsidR="00C17941" w:rsidRDefault="008028EA" w:rsidP="008028EA">
          <w:pPr>
            <w:pStyle w:val="53BBA77C35994F1FB76269895F856CB4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8A09BE29007E4147A0E86B0FE55724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8F1B0DC-E2A1-46DE-8CC5-8709CB7D65EC}"/>
      </w:docPartPr>
      <w:docPartBody>
        <w:p w:rsidR="00C17941" w:rsidRDefault="008028EA" w:rsidP="008028EA">
          <w:pPr>
            <w:pStyle w:val="8A09BE29007E4147A0E86B0FE55724AF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042E8BCDD2BF43B0BDF4BF337861DC6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E7FA6C-8540-4954-870F-6845FA78C10A}"/>
      </w:docPartPr>
      <w:docPartBody>
        <w:p w:rsidR="00C17941" w:rsidRDefault="008028EA" w:rsidP="008028EA">
          <w:pPr>
            <w:pStyle w:val="042E8BCDD2BF43B0BDF4BF337861DC61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DF987F6A7CC243E5BEA20AA30A95154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516887F-C57E-4B38-8546-E928AF7152A9}"/>
      </w:docPartPr>
      <w:docPartBody>
        <w:p w:rsidR="00C17941" w:rsidRDefault="008028EA" w:rsidP="008028EA">
          <w:pPr>
            <w:pStyle w:val="DF987F6A7CC243E5BEA20AA30A951540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7F069BC5888F4B88BED26BBD4E9A21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2518D86-13FC-42F2-83D8-4779425B59DC}"/>
      </w:docPartPr>
      <w:docPartBody>
        <w:p w:rsidR="00C17941" w:rsidRDefault="008028EA" w:rsidP="008028EA">
          <w:pPr>
            <w:pStyle w:val="7F069BC5888F4B88BED26BBD4E9A21EF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BD595F786C4A42CDA76DCDE3A43ED2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852024-542A-4E31-8469-B16D2C21188D}"/>
      </w:docPartPr>
      <w:docPartBody>
        <w:p w:rsidR="00C17941" w:rsidRDefault="008028EA" w:rsidP="008028EA">
          <w:pPr>
            <w:pStyle w:val="BD595F786C4A42CDA76DCDE3A43ED20C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3EE3215E165A4101BAA358D9F88E8F6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E339B12-A50D-467E-A1DA-2FFA05E1951E}"/>
      </w:docPartPr>
      <w:docPartBody>
        <w:p w:rsidR="00C17941" w:rsidRDefault="008028EA" w:rsidP="008028EA">
          <w:pPr>
            <w:pStyle w:val="3EE3215E165A4101BAA358D9F88E8F64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886FA4EAB3D645BDAE335E7A9F8DBE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7D09AC0-5D54-4713-A1F0-0E7EAF5E366A}"/>
      </w:docPartPr>
      <w:docPartBody>
        <w:p w:rsidR="00C17941" w:rsidRDefault="008028EA" w:rsidP="008028EA">
          <w:pPr>
            <w:pStyle w:val="886FA4EAB3D645BDAE335E7A9F8DBEA1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8F3840102DE34EE282E79927EF5AC6C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19665D-E7E5-45A3-A8C5-5C343AE57608}"/>
      </w:docPartPr>
      <w:docPartBody>
        <w:p w:rsidR="00C17941" w:rsidRDefault="008028EA" w:rsidP="008028EA">
          <w:pPr>
            <w:pStyle w:val="8F3840102DE34EE282E79927EF5AC6C8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92E164D4EDBD4C0BB317D942A2BBAD7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D7A1221-7CA9-4FEC-84C7-812FE45E0DD8}"/>
      </w:docPartPr>
      <w:docPartBody>
        <w:p w:rsidR="00C17941" w:rsidRDefault="008028EA" w:rsidP="008028EA">
          <w:pPr>
            <w:pStyle w:val="92E164D4EDBD4C0BB317D942A2BBAD73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B5A9F5E76BE04E209741CA0F939F05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DF94646-E457-4C8B-A1EA-00F7396E8128}"/>
      </w:docPartPr>
      <w:docPartBody>
        <w:p w:rsidR="00C17941" w:rsidRDefault="008028EA" w:rsidP="008028EA">
          <w:pPr>
            <w:pStyle w:val="B5A9F5E76BE04E209741CA0F939F056A2"/>
          </w:pPr>
          <w:r w:rsidRPr="000C0A81">
            <w:rPr>
              <w:rStyle w:val="Tekstrezerviranogmjesta"/>
            </w:rPr>
            <w:t>Pritisnite ovdje za unos teksta.</w:t>
          </w:r>
        </w:p>
      </w:docPartBody>
    </w:docPart>
    <w:docPart>
      <w:docPartPr>
        <w:name w:val="8A824878B72145839077C3A1185C895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AC6AAF-DC61-4320-BD49-604A07D84DFB}"/>
      </w:docPartPr>
      <w:docPartBody>
        <w:p w:rsidR="00C17941" w:rsidRDefault="008028EA" w:rsidP="008028EA">
          <w:pPr>
            <w:pStyle w:val="8A824878B72145839077C3A1185C89542"/>
          </w:pPr>
          <w:r w:rsidRPr="000C0A81">
            <w:rPr>
              <w:rStyle w:val="Tekstrezerviranogmjesta"/>
            </w:rPr>
            <w:t>Pritisnite ovdje za unos datuma.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941"/>
    <w:rsid w:val="00662930"/>
    <w:rsid w:val="006B4FAA"/>
    <w:rsid w:val="008028EA"/>
    <w:rsid w:val="00C17941"/>
    <w:rsid w:val="00CC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94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8028EA"/>
    <w:rPr>
      <w:color w:val="808080"/>
    </w:rPr>
  </w:style>
  <w:style w:type="paragraph" w:customStyle="1" w:styleId="CE217D856006467F9DD7C172B6A4B1CB2">
    <w:name w:val="CE217D856006467F9DD7C172B6A4B1CB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C5EE67FEA644F98DCC3BAC615975592">
    <w:name w:val="29C5EE67FEA644F98DCC3BAC61597559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6DE765A0A947A3B2C0539E5EA0F2822">
    <w:name w:val="DB6DE765A0A947A3B2C0539E5EA0F282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E988449F340A38CE8B5EF64825D102">
    <w:name w:val="32EE988449F340A38CE8B5EF64825D10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BBA77C35994F1FB76269895F856CB42">
    <w:name w:val="53BBA77C35994F1FB76269895F856CB4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09BE29007E4147A0E86B0FE55724AF2">
    <w:name w:val="8A09BE29007E4147A0E86B0FE55724AF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2E8BCDD2BF43B0BDF4BF337861DC612">
    <w:name w:val="042E8BCDD2BF43B0BDF4BF337861DC61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987F6A7CC243E5BEA20AA30A9515402">
    <w:name w:val="DF987F6A7CC243E5BEA20AA30A951540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069BC5888F4B88BED26BBD4E9A21EF2">
    <w:name w:val="7F069BC5888F4B88BED26BBD4E9A21EF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D595F786C4A42CDA76DCDE3A43ED20C2">
    <w:name w:val="BD595F786C4A42CDA76DCDE3A43ED20C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E3215E165A4101BAA358D9F88E8F642">
    <w:name w:val="3EE3215E165A4101BAA358D9F88E8F64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FA4EAB3D645BDAE335E7A9F8DBEA12">
    <w:name w:val="886FA4EAB3D645BDAE335E7A9F8DBEA1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3840102DE34EE282E79927EF5AC6C82">
    <w:name w:val="8F3840102DE34EE282E79927EF5AC6C8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164D4EDBD4C0BB317D942A2BBAD732">
    <w:name w:val="92E164D4EDBD4C0BB317D942A2BBAD73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A9F5E76BE04E209741CA0F939F056A2">
    <w:name w:val="B5A9F5E76BE04E209741CA0F939F056A2"/>
    <w:rsid w:val="008028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824878B72145839077C3A1185C89542">
    <w:name w:val="8A824878B72145839077C3A1185C89542"/>
    <w:rsid w:val="008028E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9BBCE-F941-4750-BD8A-40546569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obrazac_nominacije.dotx</Template>
  <TotalTime>1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nominacije za 2019</vt:lpstr>
    </vt:vector>
  </TitlesOfParts>
  <Company>Home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nominacije za 2019</dc:title>
  <dc:creator>ZsLsz</dc:creator>
  <cp:lastModifiedBy>Zajednica sportova Lsž</cp:lastModifiedBy>
  <cp:revision>2</cp:revision>
  <cp:lastPrinted>2022-01-03T10:18:00Z</cp:lastPrinted>
  <dcterms:created xsi:type="dcterms:W3CDTF">2026-01-13T11:28:00Z</dcterms:created>
  <dcterms:modified xsi:type="dcterms:W3CDTF">2026-01-13T11:28:00Z</dcterms:modified>
</cp:coreProperties>
</file>